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7ABA" w14:textId="77777777" w:rsidR="00666462" w:rsidRPr="005E7D58" w:rsidRDefault="00666462" w:rsidP="00666462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FEB4F4A" w14:textId="6C1F4DF7" w:rsidR="0013331E" w:rsidRDefault="0013331E" w:rsidP="00666462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Application </w:t>
      </w:r>
      <w:r w:rsidR="00673B7D">
        <w:rPr>
          <w:rFonts w:ascii="Arial" w:hAnsi="Arial" w:cs="Arial"/>
          <w:b/>
          <w:bCs/>
          <w:sz w:val="28"/>
          <w:szCs w:val="28"/>
          <w:lang w:val="en-GB"/>
        </w:rPr>
        <w:t>f</w:t>
      </w:r>
      <w:r>
        <w:rPr>
          <w:rFonts w:ascii="Arial" w:hAnsi="Arial" w:cs="Arial"/>
          <w:b/>
          <w:bCs/>
          <w:sz w:val="28"/>
          <w:szCs w:val="28"/>
          <w:lang w:val="en-GB"/>
        </w:rPr>
        <w:t>orm</w:t>
      </w:r>
    </w:p>
    <w:p w14:paraId="08B8C12C" w14:textId="6940EBD0" w:rsidR="009E57C9" w:rsidRDefault="009E57C9" w:rsidP="00666462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Category: breakthrough</w:t>
      </w:r>
    </w:p>
    <w:p w14:paraId="3F437E47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57"/>
        <w:gridCol w:w="6683"/>
      </w:tblGrid>
      <w:tr w:rsidR="00666462" w:rsidRPr="005E7D58" w14:paraId="0D4D58D8" w14:textId="77777777" w:rsidTr="009B654E">
        <w:tc>
          <w:tcPr>
            <w:tcW w:w="9040" w:type="dxa"/>
            <w:gridSpan w:val="2"/>
          </w:tcPr>
          <w:p w14:paraId="1B503014" w14:textId="77777777" w:rsidR="00666462" w:rsidRPr="005E7D58" w:rsidRDefault="00666462" w:rsidP="008D2F3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6E513146" w14:textId="77777777" w:rsidR="00666462" w:rsidRPr="005E7D58" w:rsidRDefault="00666462" w:rsidP="008D2F3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Proposal Summary</w:t>
            </w:r>
          </w:p>
          <w:p w14:paraId="3BDC4B9B" w14:textId="77777777" w:rsidR="00666462" w:rsidRPr="005E7D58" w:rsidRDefault="00666462" w:rsidP="008D2F3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666462" w:rsidRPr="005E7D58" w14:paraId="10049ADE" w14:textId="77777777" w:rsidTr="009B654E">
        <w:tc>
          <w:tcPr>
            <w:tcW w:w="2357" w:type="dxa"/>
          </w:tcPr>
          <w:p w14:paraId="6B5620A5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Title and Acronym</w:t>
            </w:r>
          </w:p>
          <w:p w14:paraId="622F5366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C9F5AD4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186C4AA3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D781DF8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2262E6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638E70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096322" w14:paraId="49F7E96B" w14:textId="77777777" w:rsidTr="009B654E">
        <w:tc>
          <w:tcPr>
            <w:tcW w:w="2357" w:type="dxa"/>
          </w:tcPr>
          <w:p w14:paraId="723153C0" w14:textId="7D1ADDED" w:rsidR="00666462" w:rsidRPr="005E7D58" w:rsidRDefault="00C24EB7" w:rsidP="009C272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</w:t>
            </w:r>
            <w:r w:rsidR="00666462" w:rsidRPr="005E7D58">
              <w:rPr>
                <w:rFonts w:ascii="Arial" w:hAnsi="Arial" w:cs="Arial"/>
                <w:b/>
                <w:bCs/>
                <w:lang w:val="en-GB"/>
              </w:rPr>
              <w:t xml:space="preserve">roject leader </w:t>
            </w:r>
          </w:p>
        </w:tc>
        <w:tc>
          <w:tcPr>
            <w:tcW w:w="6683" w:type="dxa"/>
          </w:tcPr>
          <w:p w14:paraId="6966E4EF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B698C27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B327A28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84F6A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9C272D" w:rsidRPr="005E7D58" w14:paraId="74DB2407" w14:textId="77777777" w:rsidTr="009B654E">
        <w:tc>
          <w:tcPr>
            <w:tcW w:w="2357" w:type="dxa"/>
          </w:tcPr>
          <w:p w14:paraId="13713B4E" w14:textId="1D8E1DA5" w:rsidR="009C272D" w:rsidRPr="005E7D58" w:rsidRDefault="009C272D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Email</w:t>
            </w:r>
            <w:r w:rsidR="007F3F35">
              <w:rPr>
                <w:rFonts w:ascii="Arial" w:hAnsi="Arial" w:cs="Arial"/>
                <w:b/>
                <w:bCs/>
                <w:lang w:val="en-GB"/>
              </w:rPr>
              <w:t xml:space="preserve"> and 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>phone number</w:t>
            </w:r>
          </w:p>
        </w:tc>
        <w:tc>
          <w:tcPr>
            <w:tcW w:w="6683" w:type="dxa"/>
          </w:tcPr>
          <w:p w14:paraId="79FCDDEF" w14:textId="77777777" w:rsidR="009C272D" w:rsidRPr="005E7D58" w:rsidRDefault="009C272D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5E7D58" w14:paraId="6D96FA7A" w14:textId="77777777" w:rsidTr="009B654E">
        <w:tc>
          <w:tcPr>
            <w:tcW w:w="2357" w:type="dxa"/>
          </w:tcPr>
          <w:p w14:paraId="1C3A0CC6" w14:textId="15B6E718" w:rsidR="00666462" w:rsidRPr="005E7D58" w:rsidRDefault="00666462" w:rsidP="008D2F3D">
            <w:pPr>
              <w:spacing w:line="25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Requested funding</w:t>
            </w:r>
            <w:r w:rsidR="000A50D1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(max 30,000€)</w:t>
            </w:r>
          </w:p>
          <w:p w14:paraId="7A08C657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3DAE0392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7CBDD9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2FFE23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5E7D58" w14:paraId="2D24A364" w14:textId="77777777" w:rsidTr="009B654E">
        <w:tc>
          <w:tcPr>
            <w:tcW w:w="2357" w:type="dxa"/>
          </w:tcPr>
          <w:p w14:paraId="5413FCA0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Project duration</w:t>
            </w:r>
          </w:p>
          <w:p w14:paraId="1DCF6BF4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396D43B6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FCB6F5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7A33DE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5E7D58" w14:paraId="7DD50D54" w14:textId="77777777" w:rsidTr="009B654E">
        <w:tc>
          <w:tcPr>
            <w:tcW w:w="2357" w:type="dxa"/>
          </w:tcPr>
          <w:p w14:paraId="719D01B3" w14:textId="271552EE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Project </w:t>
            </w:r>
            <w:r w:rsidR="00E055A8" w:rsidRPr="005E7D58">
              <w:rPr>
                <w:rFonts w:ascii="Arial" w:hAnsi="Arial" w:cs="Arial"/>
                <w:b/>
                <w:bCs/>
                <w:lang w:val="en-GB"/>
              </w:rPr>
              <w:t>c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>ategory</w:t>
            </w:r>
          </w:p>
          <w:p w14:paraId="2F573015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683" w:type="dxa"/>
          </w:tcPr>
          <w:p w14:paraId="3EDC5970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660064A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CDE0E3D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16D412E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p w14:paraId="19719D81" w14:textId="10AF6B9D" w:rsidR="00666462" w:rsidRPr="00606EB2" w:rsidRDefault="00DF1911" w:rsidP="00666462">
      <w:pPr>
        <w:jc w:val="both"/>
        <w:rPr>
          <w:rFonts w:ascii="Arial" w:hAnsi="Arial" w:cs="Arial"/>
          <w:lang w:val="en-GB"/>
        </w:rPr>
      </w:pPr>
      <w:r w:rsidRPr="00DF1911">
        <w:rPr>
          <w:rFonts w:ascii="Arial" w:hAnsi="Arial" w:cs="Arial"/>
          <w:lang w:val="en-GB"/>
        </w:rPr>
        <w:t>Please complete the form using Arial font</w:t>
      </w:r>
      <w:r w:rsidR="00606EB2">
        <w:rPr>
          <w:rFonts w:ascii="Arial" w:hAnsi="Arial" w:cs="Arial"/>
          <w:lang w:val="en-GB"/>
        </w:rPr>
        <w:t xml:space="preserve"> </w:t>
      </w:r>
      <w:r w:rsidRPr="00DF1911">
        <w:rPr>
          <w:rFonts w:ascii="Arial" w:hAnsi="Arial" w:cs="Arial"/>
          <w:lang w:val="en-GB"/>
        </w:rPr>
        <w:t>size 11</w:t>
      </w:r>
      <w:r w:rsidR="00606EB2">
        <w:rPr>
          <w:rFonts w:ascii="Arial" w:hAnsi="Arial" w:cs="Arial"/>
          <w:lang w:val="en-GB"/>
        </w:rPr>
        <w:t xml:space="preserve"> </w:t>
      </w:r>
      <w:r w:rsidRPr="00DF1911">
        <w:rPr>
          <w:rFonts w:ascii="Arial" w:hAnsi="Arial" w:cs="Arial"/>
          <w:lang w:val="en-GB"/>
        </w:rPr>
        <w:t xml:space="preserve">with 1-line </w:t>
      </w:r>
      <w:r w:rsidR="005C5744" w:rsidRPr="00DF1911">
        <w:rPr>
          <w:rFonts w:ascii="Arial" w:hAnsi="Arial" w:cs="Arial"/>
          <w:lang w:val="en-GB"/>
        </w:rPr>
        <w:t>spacing</w:t>
      </w:r>
      <w:r w:rsidR="005C5744">
        <w:rPr>
          <w:rFonts w:ascii="Arial" w:hAnsi="Arial" w:cs="Arial"/>
          <w:lang w:val="en-GB"/>
        </w:rPr>
        <w:t xml:space="preserve"> and</w:t>
      </w:r>
      <w:r w:rsidR="00606EB2" w:rsidRPr="00606EB2">
        <w:rPr>
          <w:rFonts w:ascii="Arial" w:hAnsi="Arial" w:cs="Arial"/>
          <w:lang w:val="en-GB"/>
        </w:rPr>
        <w:t xml:space="preserve"> ensure that the application does not exceed 5 pages</w:t>
      </w:r>
      <w:r w:rsidR="00747057">
        <w:rPr>
          <w:rFonts w:ascii="Arial" w:hAnsi="Arial" w:cs="Arial"/>
          <w:lang w:val="en-GB"/>
        </w:rPr>
        <w:t xml:space="preserve">. </w:t>
      </w:r>
      <w:r w:rsidR="00C515F6">
        <w:rPr>
          <w:rFonts w:ascii="Arial" w:hAnsi="Arial" w:cs="Arial"/>
          <w:lang w:val="en-GB"/>
        </w:rPr>
        <w:t>The application should not</w:t>
      </w:r>
      <w:r w:rsidR="00516251">
        <w:rPr>
          <w:rFonts w:ascii="Arial" w:hAnsi="Arial" w:cs="Arial"/>
          <w:lang w:val="en-GB"/>
        </w:rPr>
        <w:t xml:space="preserve"> include</w:t>
      </w:r>
      <w:r w:rsidR="003620CC">
        <w:rPr>
          <w:rFonts w:ascii="Arial" w:hAnsi="Arial" w:cs="Arial"/>
          <w:lang w:val="en-GB"/>
        </w:rPr>
        <w:t xml:space="preserve"> additional a</w:t>
      </w:r>
      <w:r w:rsidR="00EC0A2C">
        <w:rPr>
          <w:rFonts w:ascii="Arial" w:hAnsi="Arial" w:cs="Arial"/>
          <w:lang w:val="en-GB"/>
        </w:rPr>
        <w:t>ppendices</w:t>
      </w:r>
      <w:r w:rsidR="00606EB2" w:rsidRPr="00606EB2">
        <w:rPr>
          <w:rFonts w:ascii="Arial" w:hAnsi="Arial" w:cs="Arial"/>
          <w:lang w:val="en-GB"/>
        </w:rPr>
        <w:t>.</w:t>
      </w:r>
    </w:p>
    <w:p w14:paraId="36B40C9F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p w14:paraId="3454F06D" w14:textId="77777777" w:rsidR="00666462" w:rsidRPr="005E7D58" w:rsidRDefault="00666462" w:rsidP="00666462">
      <w:pPr>
        <w:rPr>
          <w:rFonts w:ascii="Arial" w:hAnsi="Arial" w:cs="Arial"/>
          <w:lang w:val="en-GB"/>
        </w:rPr>
      </w:pPr>
      <w:r w:rsidRPr="005E7D58">
        <w:rPr>
          <w:rFonts w:ascii="Arial" w:hAnsi="Arial" w:cs="Arial"/>
          <w:lang w:val="en-GB"/>
        </w:rPr>
        <w:br w:type="page"/>
      </w: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40"/>
      </w:tblGrid>
      <w:tr w:rsidR="00666462" w:rsidRPr="00E3573C" w14:paraId="54F29048" w14:textId="77777777" w:rsidTr="008D2F3D">
        <w:tc>
          <w:tcPr>
            <w:tcW w:w="9483" w:type="dxa"/>
          </w:tcPr>
          <w:p w14:paraId="39985612" w14:textId="77777777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lastRenderedPageBreak/>
              <w:t>Abstract (1200 characters)</w:t>
            </w:r>
          </w:p>
          <w:p w14:paraId="242ACD87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21A3BE9" w14:textId="77777777" w:rsidR="00666462" w:rsidRDefault="00666462" w:rsidP="00C92AEA">
            <w:pPr>
              <w:jc w:val="both"/>
              <w:rPr>
                <w:rFonts w:ascii="Arial" w:hAnsi="Arial" w:cs="Arial"/>
                <w:kern w:val="2"/>
                <w:lang w:val="en-GB"/>
                <w14:ligatures w14:val="standardContextual"/>
              </w:rPr>
            </w:pPr>
          </w:p>
          <w:p w14:paraId="5DFAB3B9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DE315C7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8F516F1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4A62A38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CCCBE0E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FF01DFE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68F78F8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FC95700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B2D2477" w14:textId="77777777" w:rsidR="00C92AEA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9142595" w14:textId="77777777" w:rsidR="00C92AEA" w:rsidRPr="005E7D58" w:rsidRDefault="00C92AEA" w:rsidP="00C92AEA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895FB1C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40"/>
      </w:tblGrid>
      <w:tr w:rsidR="00666462" w:rsidRPr="005E7D58" w14:paraId="740B6E59" w14:textId="77777777" w:rsidTr="008D2F3D">
        <w:tc>
          <w:tcPr>
            <w:tcW w:w="9483" w:type="dxa"/>
          </w:tcPr>
          <w:p w14:paraId="2B16AEC7" w14:textId="120B819A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5 major publications of the applicant </w:t>
            </w:r>
            <w:r w:rsidR="00E81158">
              <w:rPr>
                <w:rFonts w:ascii="Arial" w:hAnsi="Arial" w:cs="Arial"/>
                <w:b/>
                <w:bCs/>
                <w:lang w:val="en-GB"/>
              </w:rPr>
              <w:t>in the past 5 years</w:t>
            </w:r>
          </w:p>
          <w:p w14:paraId="203BDAB7" w14:textId="77777777" w:rsidR="00666462" w:rsidRPr="005E7D58" w:rsidRDefault="00666462" w:rsidP="00666462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334270D4" w14:textId="77777777" w:rsidR="00666462" w:rsidRPr="005E7D58" w:rsidRDefault="00666462" w:rsidP="00666462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046D66BF" w14:textId="22C5A651" w:rsidR="00666462" w:rsidRPr="005E7D58" w:rsidRDefault="00D264D4" w:rsidP="00D264D4">
            <w:p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5E7D58">
              <w:rPr>
                <w:rFonts w:ascii="Arial" w:hAnsi="Arial" w:cs="Arial"/>
                <w:lang w:val="en-GB"/>
              </w:rPr>
              <w:t>…</w:t>
            </w:r>
          </w:p>
        </w:tc>
      </w:tr>
    </w:tbl>
    <w:p w14:paraId="759538AD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tbl>
      <w:tblPr>
        <w:tblStyle w:val="Grilledutableau"/>
        <w:tblW w:w="9069" w:type="dxa"/>
        <w:tblInd w:w="-1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"/>
        <w:gridCol w:w="9040"/>
        <w:gridCol w:w="14"/>
      </w:tblGrid>
      <w:tr w:rsidR="00666462" w:rsidRPr="000A50D1" w14:paraId="455B4245" w14:textId="77777777" w:rsidTr="00AB0FD6">
        <w:trPr>
          <w:gridBefore w:val="1"/>
          <w:gridAfter w:val="1"/>
          <w:wBefore w:w="15" w:type="dxa"/>
          <w:wAfter w:w="14" w:type="dxa"/>
        </w:trPr>
        <w:tc>
          <w:tcPr>
            <w:tcW w:w="9040" w:type="dxa"/>
          </w:tcPr>
          <w:p w14:paraId="78AC37DC" w14:textId="14FBF0D5" w:rsidR="00666462" w:rsidRPr="005E7D58" w:rsidRDefault="00DC557D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Questions addressed </w:t>
            </w:r>
            <w:r w:rsidR="00664DEF" w:rsidRPr="005E7D58">
              <w:rPr>
                <w:rFonts w:ascii="Arial" w:hAnsi="Arial" w:cs="Arial"/>
                <w:b/>
                <w:bCs/>
                <w:lang w:val="en-GB"/>
              </w:rPr>
              <w:t xml:space="preserve">and state of the art </w:t>
            </w:r>
            <w:r w:rsidR="00666462" w:rsidRPr="005E7D58">
              <w:rPr>
                <w:rFonts w:ascii="Arial" w:hAnsi="Arial" w:cs="Arial"/>
                <w:b/>
                <w:bCs/>
                <w:lang w:val="en-GB"/>
              </w:rPr>
              <w:t>(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max </w:t>
            </w:r>
            <w:r w:rsidR="00666462" w:rsidRPr="005E7D58">
              <w:rPr>
                <w:rFonts w:ascii="Arial" w:hAnsi="Arial" w:cs="Arial"/>
                <w:b/>
                <w:bCs/>
                <w:lang w:val="en-GB"/>
              </w:rPr>
              <w:t>0.5 page)</w:t>
            </w:r>
          </w:p>
          <w:p w14:paraId="01E7EC3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95E7045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705E2EE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7DFA977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A750E6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7B5520B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2192952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A52E08B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BF17AA1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420AF3C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3391A18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FF0A59D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87CFF5A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EE888D2" w14:textId="77777777" w:rsidR="00E055A8" w:rsidRPr="005E7D58" w:rsidRDefault="00E055A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2560F14" w14:textId="77777777" w:rsidR="00E055A8" w:rsidRPr="005E7D58" w:rsidRDefault="00E055A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E5CE4C8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CC19244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869A4A0" w14:textId="77777777" w:rsidR="00E055A8" w:rsidRPr="005E7D58" w:rsidRDefault="00E055A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8AD6173" w14:textId="77777777" w:rsidR="00D264D4" w:rsidRPr="005E7D58" w:rsidRDefault="00D264D4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9CC21A4" w14:textId="77777777" w:rsidR="00D264D4" w:rsidRPr="005E7D58" w:rsidRDefault="00D264D4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9150ABA" w14:textId="77777777" w:rsidR="00666462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01EFE75" w14:textId="77777777" w:rsidR="00CC0E78" w:rsidRDefault="00CC0E7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3C766ED" w14:textId="77777777" w:rsidR="00CC0E78" w:rsidRDefault="00CC0E7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FE3D994" w14:textId="77777777" w:rsidR="00CC0E78" w:rsidRPr="005E7D58" w:rsidRDefault="00CC0E7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7495B1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4391D55" w14:textId="636EBE04" w:rsidR="00666462" w:rsidRPr="005E7D58" w:rsidRDefault="00DC557D" w:rsidP="008D2F3D">
            <w:pPr>
              <w:jc w:val="both"/>
              <w:rPr>
                <w:rFonts w:ascii="Arial" w:hAnsi="Arial" w:cs="Arial"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lastRenderedPageBreak/>
              <w:t>Specific o</w:t>
            </w:r>
            <w:r w:rsidR="00BF4310" w:rsidRPr="005E7D58">
              <w:rPr>
                <w:rFonts w:ascii="Arial" w:hAnsi="Arial" w:cs="Arial"/>
                <w:b/>
                <w:bCs/>
                <w:lang w:val="en-GB"/>
              </w:rPr>
              <w:t>bjectives</w:t>
            </w:r>
            <w:r w:rsidR="00664DEF" w:rsidRPr="005E7D58">
              <w:rPr>
                <w:rFonts w:ascii="Arial" w:hAnsi="Arial" w:cs="Arial"/>
                <w:b/>
                <w:bCs/>
                <w:lang w:val="en-GB"/>
              </w:rPr>
              <w:t xml:space="preserve"> of the research project</w:t>
            </w:r>
            <w:r w:rsidR="00BF4310" w:rsidRPr="005E7D58">
              <w:rPr>
                <w:rFonts w:ascii="Arial" w:hAnsi="Arial" w:cs="Arial"/>
                <w:b/>
                <w:bCs/>
                <w:lang w:val="en-GB"/>
              </w:rPr>
              <w:t xml:space="preserve"> (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max </w:t>
            </w:r>
            <w:r w:rsidR="00BF4310" w:rsidRPr="005E7D58">
              <w:rPr>
                <w:rFonts w:ascii="Arial" w:hAnsi="Arial" w:cs="Arial"/>
                <w:b/>
                <w:bCs/>
                <w:lang w:val="en-GB"/>
              </w:rPr>
              <w:t>0.5 page)</w:t>
            </w:r>
            <w:r w:rsidR="00BF4310" w:rsidRPr="005E7D58">
              <w:rPr>
                <w:rFonts w:ascii="Arial" w:hAnsi="Arial" w:cs="Arial"/>
                <w:lang w:val="en-GB"/>
              </w:rPr>
              <w:t xml:space="preserve"> </w:t>
            </w:r>
          </w:p>
          <w:p w14:paraId="7E272FC0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ACC9B4F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AA1AA91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EDCFCDF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E34D1C8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06B828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5147861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841EA4A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6F2CEF2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04DD62B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1430D3B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7AB7D12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5687A1B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3C64D82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65EACA9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E79F75F" w14:textId="77777777" w:rsidR="00BF4310" w:rsidRPr="005E7D58" w:rsidRDefault="00BF4310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61BD0F2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42BA596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97C44E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F6B6054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F4310" w:rsidRPr="000A50D1" w14:paraId="176F36F4" w14:textId="77777777" w:rsidTr="00AB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B17DC" w14:textId="77777777" w:rsidR="00BF4310" w:rsidRPr="005E7D58" w:rsidRDefault="00BF4310" w:rsidP="00666462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5E7D58" w14:paraId="70F1E4AD" w14:textId="77777777" w:rsidTr="00AB0FD6">
        <w:trPr>
          <w:gridBefore w:val="1"/>
          <w:wBefore w:w="15" w:type="dxa"/>
          <w:trHeight w:val="4634"/>
        </w:trPr>
        <w:tc>
          <w:tcPr>
            <w:tcW w:w="9054" w:type="dxa"/>
            <w:gridSpan w:val="2"/>
          </w:tcPr>
          <w:p w14:paraId="096C1042" w14:textId="22B5C04A" w:rsidR="00666462" w:rsidRPr="005E7D58" w:rsidRDefault="00666462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lang w:val="en-GB"/>
              </w:rPr>
              <w:br w:type="page"/>
            </w:r>
            <w:proofErr w:type="spellStart"/>
            <w:r w:rsidR="004A53CC" w:rsidRPr="005E7D58">
              <w:rPr>
                <w:rFonts w:ascii="Arial" w:hAnsi="Arial" w:cs="Arial"/>
                <w:b/>
                <w:bCs/>
                <w:lang w:val="en-GB"/>
              </w:rPr>
              <w:t>Leukemia</w:t>
            </w:r>
            <w:proofErr w:type="spellEnd"/>
            <w:r w:rsidR="004A53CC" w:rsidRPr="005E7D58">
              <w:rPr>
                <w:rFonts w:ascii="Arial" w:hAnsi="Arial" w:cs="Arial"/>
                <w:b/>
                <w:bCs/>
                <w:lang w:val="en-GB"/>
              </w:rPr>
              <w:t xml:space="preserve"> related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 outcomes</w:t>
            </w:r>
            <w:r w:rsidR="002F20A3" w:rsidRPr="005E7D58">
              <w:rPr>
                <w:rFonts w:ascii="Arial" w:hAnsi="Arial" w:cs="Arial"/>
                <w:b/>
                <w:bCs/>
                <w:lang w:val="en-GB"/>
              </w:rPr>
              <w:t xml:space="preserve"> and 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>perspectives (</w:t>
            </w:r>
            <w:r w:rsidR="004A53CC" w:rsidRPr="005E7D58">
              <w:rPr>
                <w:rFonts w:ascii="Arial" w:hAnsi="Arial" w:cs="Arial"/>
                <w:b/>
                <w:bCs/>
                <w:lang w:val="en-GB"/>
              </w:rPr>
              <w:t xml:space="preserve">max </w:t>
            </w:r>
            <w:r w:rsidR="00E055A8" w:rsidRPr="005E7D58">
              <w:rPr>
                <w:rFonts w:ascii="Arial" w:hAnsi="Arial" w:cs="Arial"/>
                <w:b/>
                <w:bCs/>
                <w:lang w:val="en-GB"/>
              </w:rPr>
              <w:t>0.5</w:t>
            </w:r>
            <w:r w:rsidRPr="005E7D58">
              <w:rPr>
                <w:rFonts w:ascii="Arial" w:hAnsi="Arial" w:cs="Arial"/>
                <w:b/>
                <w:bCs/>
                <w:lang w:val="en-GB"/>
              </w:rPr>
              <w:t xml:space="preserve"> page)</w:t>
            </w:r>
          </w:p>
          <w:p w14:paraId="11B875B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C87C63D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FCD022E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6D96777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D632862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010FD83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6DA5020" w14:textId="77777777" w:rsidR="00666462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C0D10E3" w14:textId="77777777" w:rsid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2C48058" w14:textId="77777777" w:rsid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21E20BD" w14:textId="77777777" w:rsid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5587315" w14:textId="77777777" w:rsid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AD72A23" w14:textId="77777777" w:rsid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52DD4C7" w14:textId="77777777" w:rsidR="005E7D58" w:rsidRPr="005E7D58" w:rsidRDefault="005E7D58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040A4AE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AFA84E0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7C83ACC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15B081C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1AD93B3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DF51415" w14:textId="77777777" w:rsidR="00AB0FD6" w:rsidRPr="005E7D58" w:rsidRDefault="00AB0FD6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784918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3CEE331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AD5BB7B" w14:textId="77777777" w:rsidR="00666462" w:rsidRDefault="00666462" w:rsidP="00D264D4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B568324" w14:textId="77777777" w:rsidR="00CC0E78" w:rsidRPr="005E7D58" w:rsidRDefault="00CC0E78" w:rsidP="00D264D4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66462" w:rsidRPr="000A50D1" w14:paraId="1ACCFE19" w14:textId="77777777" w:rsidTr="00AB0FD6">
        <w:trPr>
          <w:gridAfter w:val="1"/>
          <w:wAfter w:w="14" w:type="dxa"/>
        </w:trPr>
        <w:tc>
          <w:tcPr>
            <w:tcW w:w="9055" w:type="dxa"/>
            <w:gridSpan w:val="2"/>
          </w:tcPr>
          <w:p w14:paraId="48C56A4C" w14:textId="2518FC9D" w:rsidR="00666462" w:rsidRPr="005E7D58" w:rsidRDefault="00666462" w:rsidP="007349AC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lastRenderedPageBreak/>
              <w:t>Category justification (0.5 page)</w:t>
            </w:r>
          </w:p>
          <w:p w14:paraId="588BC405" w14:textId="77777777" w:rsidR="00666462" w:rsidRPr="005E7D58" w:rsidRDefault="00666462" w:rsidP="008D2F3D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4EBC890" w14:textId="76652AEF" w:rsidR="00666462" w:rsidRPr="005E7D58" w:rsidRDefault="00E055A8" w:rsidP="008D2F3D">
            <w:pPr>
              <w:pStyle w:val="Paragraphedeliste"/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5E7D58">
              <w:rPr>
                <w:rFonts w:ascii="Arial" w:hAnsi="Arial" w:cs="Arial"/>
                <w:b/>
                <w:bCs/>
                <w:lang w:val="en-GB"/>
              </w:rPr>
              <w:t>B</w:t>
            </w:r>
            <w:r w:rsidR="00666462" w:rsidRPr="005E7D58">
              <w:rPr>
                <w:rFonts w:ascii="Arial" w:hAnsi="Arial" w:cs="Arial"/>
                <w:b/>
                <w:bCs/>
                <w:lang w:val="en-GB"/>
              </w:rPr>
              <w:t xml:space="preserve">reakthrough grant: </w:t>
            </w:r>
            <w:r w:rsidR="000E6E43">
              <w:rPr>
                <w:rFonts w:ascii="Arial" w:hAnsi="Arial" w:cs="Arial"/>
                <w:lang w:val="en-GB"/>
              </w:rPr>
              <w:t>W</w:t>
            </w:r>
            <w:r w:rsidR="00666462" w:rsidRPr="005E7D58">
              <w:rPr>
                <w:rFonts w:ascii="Arial" w:hAnsi="Arial" w:cs="Arial"/>
                <w:lang w:val="en-GB"/>
              </w:rPr>
              <w:t xml:space="preserve">hy </w:t>
            </w:r>
            <w:r w:rsidR="00F64BBB">
              <w:rPr>
                <w:rFonts w:ascii="Arial" w:hAnsi="Arial" w:cs="Arial"/>
                <w:lang w:val="en-GB"/>
              </w:rPr>
              <w:t xml:space="preserve">does </w:t>
            </w:r>
            <w:r w:rsidR="00666462" w:rsidRPr="005E7D58">
              <w:rPr>
                <w:rFonts w:ascii="Arial" w:hAnsi="Arial" w:cs="Arial"/>
                <w:lang w:val="en-GB"/>
              </w:rPr>
              <w:t>the project requires urgent funding.</w:t>
            </w:r>
          </w:p>
          <w:p w14:paraId="17761E73" w14:textId="77777777" w:rsidR="007349AC" w:rsidRPr="005E7D58" w:rsidRDefault="007349AC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99301EE" w14:textId="77777777" w:rsidR="007349AC" w:rsidRPr="005E7D58" w:rsidRDefault="007349AC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AD7F460" w14:textId="77777777" w:rsidR="007349AC" w:rsidRPr="005E7D58" w:rsidRDefault="007349AC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03420CB" w14:textId="77777777" w:rsidR="007349AC" w:rsidRPr="005E7D58" w:rsidRDefault="007349AC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E1EB534" w14:textId="77777777" w:rsidR="007349AC" w:rsidRPr="005E7D58" w:rsidRDefault="007349AC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D92960D" w14:textId="77777777" w:rsidR="007349AC" w:rsidRPr="005E7D58" w:rsidRDefault="007349AC" w:rsidP="008D2F3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0ADC97C4" w14:textId="77777777" w:rsidR="00666462" w:rsidRPr="005E7D58" w:rsidRDefault="00666462" w:rsidP="008D2F3D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BB6F3E6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44B79326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5194F56A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5A97D0D4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0D332F62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7FAD7852" w14:textId="77777777" w:rsidR="00666462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0F0797A4" w14:textId="77777777" w:rsidR="005E7D58" w:rsidRDefault="005E7D58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13F57DD5" w14:textId="77777777" w:rsidR="005E7D58" w:rsidRDefault="005E7D58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49A222E8" w14:textId="77777777" w:rsidR="005E7D58" w:rsidRDefault="005E7D58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6E3B6ECD" w14:textId="77777777" w:rsidR="005E7D58" w:rsidRDefault="005E7D58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758B7C5A" w14:textId="77777777" w:rsidR="005E7D58" w:rsidRPr="005E7D58" w:rsidRDefault="005E7D58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3CEDEB0F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0E5F6F4D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7E3D9012" w14:textId="77777777" w:rsidR="00666462" w:rsidRPr="005E7D58" w:rsidRDefault="00666462" w:rsidP="008D2F3D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  <w:r w:rsidRPr="005E7D58">
              <w:rPr>
                <w:rFonts w:ascii="Arial" w:hAnsi="Arial" w:cs="Arial"/>
                <w:lang w:val="en-GB"/>
              </w:rPr>
              <w:br/>
            </w:r>
          </w:p>
        </w:tc>
      </w:tr>
    </w:tbl>
    <w:p w14:paraId="3FB1B1E5" w14:textId="77777777" w:rsidR="00666462" w:rsidRPr="005E7D58" w:rsidRDefault="00666462" w:rsidP="00666462">
      <w:pPr>
        <w:rPr>
          <w:rFonts w:ascii="Arial" w:hAnsi="Arial" w:cs="Arial"/>
          <w:b/>
          <w:bCs/>
          <w:lang w:val="en-GB"/>
        </w:rPr>
      </w:pPr>
    </w:p>
    <w:p w14:paraId="1D8F993F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1EF516A5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32CB944C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26602717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0DF1401F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35167640" w14:textId="77777777" w:rsidR="000E6E43" w:rsidRDefault="000E6E4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3473D9FC" w14:textId="77777777" w:rsidR="000A50D1" w:rsidRDefault="000A50D1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75F9C0B2" w14:textId="77777777" w:rsidR="000A50D1" w:rsidRDefault="000A50D1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539B8C09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6CBADCEA" w14:textId="77777777" w:rsidR="00F4150B" w:rsidRDefault="00F4150B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7CE358D6" w14:textId="77777777" w:rsidR="00F92583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</w:p>
    <w:tbl>
      <w:tblPr>
        <w:tblStyle w:val="Grilledutableau"/>
        <w:tblW w:w="9069" w:type="dxa"/>
        <w:tblInd w:w="-1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9"/>
      </w:tblGrid>
      <w:tr w:rsidR="00F92583" w:rsidRPr="000A50D1" w14:paraId="2C889C8A" w14:textId="77777777" w:rsidTr="00BF2C23">
        <w:tc>
          <w:tcPr>
            <w:tcW w:w="9055" w:type="dxa"/>
          </w:tcPr>
          <w:p w14:paraId="18CCD523" w14:textId="3D2CE2D0" w:rsidR="00F92583" w:rsidRPr="00AB0790" w:rsidRDefault="00AB0790" w:rsidP="00CB404F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  <w:r w:rsidRPr="00AB0790">
              <w:rPr>
                <w:rFonts w:ascii="Arial" w:hAnsi="Arial" w:cs="Arial"/>
                <w:b/>
                <w:bCs/>
                <w:lang w:val="en-GB"/>
              </w:rPr>
              <w:lastRenderedPageBreak/>
              <w:t>Summary of the team’s research funding acquired over the last four years</w:t>
            </w:r>
            <w:r>
              <w:rPr>
                <w:rFonts w:ascii="Arial" w:hAnsi="Arial" w:cs="Arial"/>
                <w:b/>
                <w:bCs/>
                <w:lang w:val="en-GB"/>
              </w:rPr>
              <w:t>, across all</w:t>
            </w:r>
            <w:r w:rsidR="00DB65DB">
              <w:rPr>
                <w:rFonts w:ascii="Arial" w:hAnsi="Arial" w:cs="Arial"/>
                <w:b/>
                <w:bCs/>
                <w:lang w:val="en-GB"/>
              </w:rPr>
              <w:t xml:space="preserve"> research projects</w:t>
            </w:r>
            <w:r w:rsidR="00F4150B">
              <w:rPr>
                <w:rFonts w:ascii="Arial" w:hAnsi="Arial" w:cs="Arial"/>
                <w:b/>
                <w:bCs/>
                <w:lang w:val="en-GB"/>
              </w:rPr>
              <w:t>,</w:t>
            </w:r>
            <w:r w:rsidR="00813C8D">
              <w:rPr>
                <w:rFonts w:ascii="Arial" w:hAnsi="Arial" w:cs="Arial"/>
                <w:b/>
                <w:bCs/>
                <w:lang w:val="en-GB"/>
              </w:rPr>
              <w:t xml:space="preserve"> for all participating teams. </w:t>
            </w:r>
          </w:p>
          <w:p w14:paraId="05194F00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6F857B7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049E177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D5B9833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DEAD40A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D5529B" w14:textId="77777777" w:rsidR="00F92583" w:rsidRPr="005E7D58" w:rsidRDefault="00F92583" w:rsidP="00BF2C23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6CEEF62" w14:textId="77777777" w:rsidR="00F92583" w:rsidRPr="005E7D58" w:rsidRDefault="00F92583" w:rsidP="00BF2C2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BC24BBC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07E02991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3DA750FB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56DA7497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15B7A2AB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40E83D7B" w14:textId="77777777" w:rsidR="00F92583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288B7CD7" w14:textId="77777777" w:rsidR="00F92583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0A40FFD4" w14:textId="77777777" w:rsidR="00F92583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7AA31292" w14:textId="77777777" w:rsidR="00F92583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5D0C71D5" w14:textId="77777777" w:rsidR="00F92583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4177EFE4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313ACCCE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37CFBF8C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</w:p>
          <w:p w14:paraId="37F426FD" w14:textId="77777777" w:rsidR="00F92583" w:rsidRPr="005E7D58" w:rsidRDefault="00F92583" w:rsidP="00BF2C23">
            <w:pPr>
              <w:pStyle w:val="Paragraphedeliste"/>
              <w:ind w:left="0"/>
              <w:rPr>
                <w:rFonts w:ascii="Arial" w:hAnsi="Arial" w:cs="Arial"/>
                <w:lang w:val="en-GB"/>
              </w:rPr>
            </w:pPr>
            <w:r w:rsidRPr="005E7D58">
              <w:rPr>
                <w:rFonts w:ascii="Arial" w:hAnsi="Arial" w:cs="Arial"/>
                <w:lang w:val="en-GB"/>
              </w:rPr>
              <w:br/>
            </w:r>
          </w:p>
        </w:tc>
      </w:tr>
    </w:tbl>
    <w:p w14:paraId="0FEA31CD" w14:textId="77777777" w:rsidR="00F92583" w:rsidRPr="005E7D58" w:rsidRDefault="00F92583" w:rsidP="00F92583">
      <w:pPr>
        <w:rPr>
          <w:rFonts w:ascii="Arial" w:hAnsi="Arial" w:cs="Arial"/>
          <w:b/>
          <w:bCs/>
          <w:lang w:val="en-GB"/>
        </w:rPr>
      </w:pPr>
    </w:p>
    <w:p w14:paraId="3ACF7315" w14:textId="0E550B45" w:rsidR="00666462" w:rsidRDefault="00F92583">
      <w:pPr>
        <w:spacing w:line="278" w:lineRule="auto"/>
        <w:rPr>
          <w:rFonts w:ascii="Arial" w:hAnsi="Arial" w:cs="Arial"/>
          <w:b/>
          <w:bCs/>
          <w:lang w:val="en-GB"/>
        </w:rPr>
      </w:pPr>
      <w:r w:rsidRPr="005E7D58">
        <w:rPr>
          <w:rFonts w:ascii="Arial" w:hAnsi="Arial" w:cs="Arial"/>
          <w:b/>
          <w:bCs/>
          <w:lang w:val="en-GB"/>
        </w:rPr>
        <w:br w:type="page"/>
      </w:r>
    </w:p>
    <w:p w14:paraId="1EF4B33F" w14:textId="77777777" w:rsidR="00DB65DB" w:rsidRPr="005E7D58" w:rsidRDefault="00DB65DB">
      <w:pPr>
        <w:spacing w:line="278" w:lineRule="auto"/>
        <w:rPr>
          <w:rFonts w:ascii="Arial" w:hAnsi="Arial" w:cs="Arial"/>
          <w:b/>
          <w:bCs/>
          <w:lang w:val="en-GB"/>
        </w:rPr>
      </w:pPr>
    </w:p>
    <w:p w14:paraId="38F0A8F5" w14:textId="1FA3DD99" w:rsidR="00C4379A" w:rsidRDefault="00666462" w:rsidP="00C4379A">
      <w:pPr>
        <w:jc w:val="both"/>
        <w:rPr>
          <w:rFonts w:ascii="Arial" w:hAnsi="Arial" w:cs="Arial"/>
          <w:b/>
          <w:bCs/>
          <w:lang w:val="en-GB"/>
        </w:rPr>
      </w:pPr>
      <w:r w:rsidRPr="005E7D58">
        <w:rPr>
          <w:rFonts w:ascii="Arial" w:hAnsi="Arial" w:cs="Arial"/>
          <w:b/>
          <w:bCs/>
          <w:lang w:val="en-GB"/>
        </w:rPr>
        <w:t>Appendix 1</w:t>
      </w:r>
      <w:r w:rsidR="00C4379A">
        <w:rPr>
          <w:rFonts w:ascii="Arial" w:hAnsi="Arial" w:cs="Arial"/>
          <w:b/>
          <w:bCs/>
          <w:lang w:val="en-GB"/>
        </w:rPr>
        <w:t xml:space="preserve"> –</w:t>
      </w:r>
      <w:r w:rsidR="00C4379A" w:rsidRPr="005E7D58">
        <w:rPr>
          <w:rFonts w:ascii="Arial" w:hAnsi="Arial" w:cs="Arial"/>
          <w:b/>
          <w:bCs/>
          <w:lang w:val="en-GB"/>
        </w:rPr>
        <w:t xml:space="preserve"> </w:t>
      </w:r>
      <w:r w:rsidRPr="005E7D58">
        <w:rPr>
          <w:rFonts w:ascii="Arial" w:hAnsi="Arial" w:cs="Arial"/>
          <w:b/>
          <w:bCs/>
          <w:lang w:val="en-GB"/>
        </w:rPr>
        <w:t>Justification of the proposal budget</w:t>
      </w:r>
    </w:p>
    <w:p w14:paraId="488934B4" w14:textId="6CB46600" w:rsidR="00666462" w:rsidRPr="005E7D58" w:rsidRDefault="00C4379A" w:rsidP="00666462">
      <w:pPr>
        <w:jc w:val="both"/>
        <w:rPr>
          <w:rFonts w:ascii="Arial" w:hAnsi="Arial" w:cs="Arial"/>
          <w:lang w:val="en-GB"/>
        </w:rPr>
      </w:pPr>
      <w:r w:rsidRPr="00C4379A">
        <w:rPr>
          <w:rFonts w:ascii="Arial" w:hAnsi="Arial" w:cs="Arial"/>
          <w:lang w:val="en-GB"/>
        </w:rPr>
        <w:t>Provide the anticipated expenditure schedule for the two-year period.</w:t>
      </w:r>
      <w:r w:rsidRPr="00E36660">
        <w:rPr>
          <w:rFonts w:ascii="Arial" w:hAnsi="Arial" w:cs="Arial"/>
          <w:b/>
          <w:bCs/>
          <w:lang w:val="en-GB"/>
        </w:rPr>
        <w:t xml:space="preserve"> 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580"/>
        <w:gridCol w:w="1200"/>
        <w:gridCol w:w="1200"/>
        <w:gridCol w:w="1200"/>
      </w:tblGrid>
      <w:tr w:rsidR="00666462" w:rsidRPr="005E7D58" w14:paraId="0C2E3D45" w14:textId="77777777" w:rsidTr="008D2F3D">
        <w:trPr>
          <w:trHeight w:val="29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B6A1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Partner 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2523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AA12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Year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6635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Year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5C7C8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Total</w:t>
            </w:r>
          </w:p>
        </w:tc>
      </w:tr>
      <w:tr w:rsidR="00666462" w:rsidRPr="005E7D58" w14:paraId="7E0A9E1E" w14:textId="77777777" w:rsidTr="008D2F3D">
        <w:trPr>
          <w:trHeight w:val="5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12C0C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BA1B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Staff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7746F2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E98109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082F4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67ADE2CF" w14:textId="77777777" w:rsidTr="008D2F3D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60D13E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2A8A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Instruments and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material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costs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94C314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0CB306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CE870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01264F86" w14:textId="77777777" w:rsidTr="008D2F3D">
        <w:trPr>
          <w:trHeight w:val="58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E2FC0A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C121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Outsourcing /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subcontracting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5D035B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5670E8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64CA0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4D6293A9" w14:textId="77777777" w:rsidTr="008D2F3D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806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Partner 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BB626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7C718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D9DC9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B1F74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38C9CC5F" w14:textId="77777777" w:rsidTr="008D2F3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C7913C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98A4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Staff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BBB05C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6978A8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46D0EB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0AA44265" w14:textId="77777777" w:rsidTr="008D2F3D">
        <w:trPr>
          <w:trHeight w:val="58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B21BE0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1F2A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Instruments and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material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costs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8C705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E8A8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D53D7A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19074712" w14:textId="77777777" w:rsidTr="008D2F3D">
        <w:trPr>
          <w:trHeight w:val="5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A93E4B2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6FDB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Outsourcing /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subcontracting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0513AD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D0BC13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BF1C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666462" w:rsidRPr="005E7D58" w14:paraId="2FB0D94C" w14:textId="77777777" w:rsidTr="008D2F3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46F8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35723C" w14:textId="77777777" w:rsidR="00666462" w:rsidRPr="005E7D58" w:rsidRDefault="00666462" w:rsidP="008D2F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Total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requested</w:t>
            </w:r>
            <w:proofErr w:type="spellEnd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funds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6C2EFB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531C17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96E14" w14:textId="77777777" w:rsidR="00666462" w:rsidRPr="005E7D58" w:rsidRDefault="00666462" w:rsidP="008D2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E7D58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2E8CFEE5" w14:textId="77777777" w:rsidR="00666462" w:rsidRPr="005E7D58" w:rsidRDefault="00666462" w:rsidP="00666462">
      <w:pPr>
        <w:jc w:val="both"/>
        <w:rPr>
          <w:rFonts w:ascii="Arial" w:hAnsi="Arial" w:cs="Arial"/>
          <w:lang w:val="en-GB"/>
        </w:rPr>
      </w:pPr>
    </w:p>
    <w:p w14:paraId="21B37883" w14:textId="7610E89D" w:rsidR="00280AA4" w:rsidRDefault="00280AA4" w:rsidP="00280AA4">
      <w:pPr>
        <w:jc w:val="both"/>
        <w:rPr>
          <w:rFonts w:ascii="Arial" w:hAnsi="Arial" w:cs="Arial"/>
          <w:b/>
          <w:bCs/>
          <w:lang w:val="en-GB"/>
        </w:rPr>
      </w:pPr>
      <w:r w:rsidRPr="005E7D58">
        <w:rPr>
          <w:rFonts w:ascii="Arial" w:hAnsi="Arial" w:cs="Arial"/>
          <w:b/>
          <w:bCs/>
          <w:lang w:val="en-GB"/>
        </w:rPr>
        <w:t xml:space="preserve">Appendix 2 </w:t>
      </w:r>
      <w:r w:rsidR="00DB65DB">
        <w:rPr>
          <w:rFonts w:ascii="Arial" w:hAnsi="Arial" w:cs="Arial"/>
          <w:b/>
          <w:bCs/>
          <w:lang w:val="en-GB"/>
        </w:rPr>
        <w:t>–</w:t>
      </w:r>
      <w:r w:rsidRPr="005E7D58">
        <w:rPr>
          <w:rFonts w:ascii="Arial" w:hAnsi="Arial" w:cs="Arial"/>
          <w:b/>
          <w:bCs/>
          <w:lang w:val="en-GB"/>
        </w:rPr>
        <w:t xml:space="preserve"> </w:t>
      </w:r>
      <w:r w:rsidR="00507EAC">
        <w:rPr>
          <w:rFonts w:ascii="Arial" w:hAnsi="Arial" w:cs="Arial"/>
          <w:b/>
          <w:bCs/>
          <w:lang w:val="en-GB"/>
        </w:rPr>
        <w:t>O</w:t>
      </w:r>
      <w:r w:rsidR="00A11640">
        <w:rPr>
          <w:rFonts w:ascii="Arial" w:hAnsi="Arial" w:cs="Arial"/>
          <w:b/>
          <w:bCs/>
          <w:lang w:val="en-GB"/>
        </w:rPr>
        <w:t xml:space="preserve">ne page </w:t>
      </w:r>
      <w:r w:rsidRPr="005E7D58">
        <w:rPr>
          <w:rFonts w:ascii="Arial" w:hAnsi="Arial" w:cs="Arial"/>
          <w:b/>
          <w:bCs/>
          <w:lang w:val="en-GB"/>
        </w:rPr>
        <w:t>CV</w:t>
      </w:r>
      <w:r w:rsidR="00DB65DB">
        <w:rPr>
          <w:rFonts w:ascii="Arial" w:hAnsi="Arial" w:cs="Arial"/>
          <w:b/>
          <w:bCs/>
          <w:lang w:val="en-GB"/>
        </w:rPr>
        <w:t xml:space="preserve"> of the applicant </w:t>
      </w:r>
      <w:r w:rsidR="00145371">
        <w:rPr>
          <w:rFonts w:ascii="Arial" w:hAnsi="Arial" w:cs="Arial"/>
          <w:b/>
          <w:bCs/>
          <w:lang w:val="en-GB"/>
        </w:rPr>
        <w:t>(</w:t>
      </w:r>
      <w:r w:rsidR="00DB65DB">
        <w:rPr>
          <w:rFonts w:ascii="Arial" w:hAnsi="Arial" w:cs="Arial"/>
          <w:b/>
          <w:bCs/>
          <w:lang w:val="en-GB"/>
        </w:rPr>
        <w:t xml:space="preserve">and co-applicant </w:t>
      </w:r>
      <w:r w:rsidR="00145371">
        <w:rPr>
          <w:rFonts w:ascii="Arial" w:hAnsi="Arial" w:cs="Arial"/>
          <w:b/>
          <w:bCs/>
          <w:lang w:val="en-GB"/>
        </w:rPr>
        <w:t>for synergy proposals)</w:t>
      </w:r>
    </w:p>
    <w:p w14:paraId="7D3349CA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091A1908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136C2BAD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67EF5DE5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34EE9D41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290233AF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23D24E12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519AF34D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581FCFD8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4FD059CB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47B7F16F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p w14:paraId="79EA1FFC" w14:textId="77777777" w:rsidR="00280AA4" w:rsidRPr="005E7D58" w:rsidRDefault="00280AA4" w:rsidP="00666462">
      <w:pPr>
        <w:jc w:val="both"/>
        <w:rPr>
          <w:rFonts w:ascii="Arial" w:hAnsi="Arial" w:cs="Arial"/>
          <w:b/>
          <w:bCs/>
          <w:u w:val="single"/>
          <w:lang w:val="en-GB"/>
        </w:rPr>
      </w:pPr>
    </w:p>
    <w:sectPr w:rsidR="00280AA4" w:rsidRPr="005E7D58" w:rsidSect="00080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11A9" w14:textId="77777777" w:rsidR="00271E0E" w:rsidRDefault="00271E0E" w:rsidP="00FB13C2">
      <w:pPr>
        <w:spacing w:after="0" w:line="240" w:lineRule="auto"/>
      </w:pPr>
      <w:r>
        <w:separator/>
      </w:r>
    </w:p>
  </w:endnote>
  <w:endnote w:type="continuationSeparator" w:id="0">
    <w:p w14:paraId="60853B00" w14:textId="77777777" w:rsidR="00271E0E" w:rsidRDefault="00271E0E" w:rsidP="00FB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2F0F" w14:textId="77777777" w:rsidR="00AB7BFC" w:rsidRDefault="00AB7B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E7B" w14:textId="77777777" w:rsidR="00FB13C2" w:rsidRPr="00FB13C2" w:rsidRDefault="00FB13C2" w:rsidP="00FB13C2">
    <w:pPr>
      <w:pStyle w:val="En-tte"/>
      <w:rPr>
        <w:color w:val="1C4094"/>
      </w:rPr>
    </w:pPr>
    <w:r w:rsidRPr="00FB13C2">
      <w:rPr>
        <w:noProof/>
        <w:color w:val="1C409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3D0F3" wp14:editId="0793D685">
              <wp:simplePos x="0" y="0"/>
              <wp:positionH relativeFrom="column">
                <wp:posOffset>-178054</wp:posOffset>
              </wp:positionH>
              <wp:positionV relativeFrom="paragraph">
                <wp:posOffset>184277</wp:posOffset>
              </wp:positionV>
              <wp:extent cx="6217920" cy="0"/>
              <wp:effectExtent l="0" t="0" r="17780" b="12700"/>
              <wp:wrapNone/>
              <wp:docPr id="1604812850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626B97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pt,14.5pt" to="47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" strokecolor="#215e99 [2431]" strokeweight=".5pt">
              <v:stroke joinstyle="miter"/>
            </v:line>
          </w:pict>
        </mc:Fallback>
      </mc:AlternateContent>
    </w:r>
  </w:p>
  <w:p w14:paraId="499565D6" w14:textId="77777777" w:rsidR="00FB13C2" w:rsidRDefault="00FB13C2" w:rsidP="00FB13C2">
    <w:pPr>
      <w:pStyle w:val="Pieddepage"/>
      <w:spacing w:line="360" w:lineRule="auto"/>
      <w:rPr>
        <w:rFonts w:ascii="Poppins" w:hAnsi="Poppins" w:cs="Poppins"/>
        <w:b/>
        <w:bCs/>
        <w:color w:val="1C4094"/>
        <w:sz w:val="15"/>
        <w:szCs w:val="15"/>
      </w:rPr>
    </w:pPr>
  </w:p>
  <w:p w14:paraId="0370A294" w14:textId="734371A5" w:rsidR="00FB13C2" w:rsidRDefault="000D1815" w:rsidP="000D1815">
    <w:pPr>
      <w:pStyle w:val="Pieddepage"/>
      <w:jc w:val="center"/>
      <w:rPr>
        <w:rFonts w:ascii="Poppins" w:hAnsi="Poppins" w:cs="Poppins"/>
        <w:b/>
        <w:bCs/>
        <w:color w:val="1C4094"/>
        <w:sz w:val="15"/>
        <w:szCs w:val="15"/>
      </w:rPr>
    </w:pPr>
    <w:r>
      <w:rPr>
        <w:rFonts w:ascii="Poppins" w:hAnsi="Poppins" w:cs="Poppins"/>
        <w:b/>
        <w:bCs/>
        <w:color w:val="1C4094"/>
        <w:sz w:val="15"/>
        <w:szCs w:val="15"/>
      </w:rPr>
      <w:t>Institut de la Leucémie Paris Saint-Louis</w:t>
    </w:r>
  </w:p>
  <w:p w14:paraId="280367F3" w14:textId="63183CBD" w:rsidR="000D1815" w:rsidRPr="000D1815" w:rsidRDefault="000D1815" w:rsidP="000D1815">
    <w:pPr>
      <w:pStyle w:val="Pieddepage"/>
      <w:jc w:val="center"/>
      <w:rPr>
        <w:rFonts w:ascii="Poppins" w:hAnsi="Poppins" w:cs="Poppins"/>
        <w:i/>
        <w:iCs/>
        <w:color w:val="1C4094"/>
        <w:sz w:val="15"/>
        <w:szCs w:val="15"/>
      </w:rPr>
    </w:pPr>
    <w:r w:rsidRPr="000D1815">
      <w:rPr>
        <w:rFonts w:ascii="Poppins" w:hAnsi="Poppins" w:cs="Poppins"/>
        <w:i/>
        <w:iCs/>
        <w:color w:val="1C4094"/>
        <w:sz w:val="15"/>
        <w:szCs w:val="15"/>
      </w:rPr>
      <w:t>Sous l’égide de la Fondation Université Paris Cité</w:t>
    </w:r>
  </w:p>
  <w:p w14:paraId="1319C775" w14:textId="146D3B9C" w:rsidR="00FB13C2" w:rsidRPr="00FB13C2" w:rsidRDefault="00FB13C2" w:rsidP="00FB13C2">
    <w:pPr>
      <w:pStyle w:val="Pieddepage"/>
      <w:spacing w:line="360" w:lineRule="auto"/>
      <w:jc w:val="center"/>
      <w:rPr>
        <w:rFonts w:ascii="Poppins" w:hAnsi="Poppins" w:cs="Poppins"/>
        <w:color w:val="1C4094"/>
        <w:sz w:val="15"/>
        <w:szCs w:val="15"/>
      </w:rPr>
    </w:pPr>
    <w:r w:rsidRPr="00FB13C2">
      <w:rPr>
        <w:rFonts w:ascii="Poppins" w:hAnsi="Poppins" w:cs="Poppins"/>
        <w:color w:val="1C4094"/>
        <w:sz w:val="15"/>
        <w:szCs w:val="15"/>
      </w:rPr>
      <w:t>16 rue de la Grange aux Belles 75010 PARIS</w:t>
    </w:r>
    <w:r>
      <w:rPr>
        <w:rFonts w:ascii="Poppins" w:hAnsi="Poppins" w:cs="Poppins"/>
        <w:color w:val="1C4094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3F8A" w14:textId="77777777" w:rsidR="00AB7BFC" w:rsidRDefault="00AB7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11ED" w14:textId="77777777" w:rsidR="00271E0E" w:rsidRDefault="00271E0E" w:rsidP="00FB13C2">
      <w:pPr>
        <w:spacing w:after="0" w:line="240" w:lineRule="auto"/>
      </w:pPr>
      <w:r>
        <w:separator/>
      </w:r>
    </w:p>
  </w:footnote>
  <w:footnote w:type="continuationSeparator" w:id="0">
    <w:p w14:paraId="2D8656B0" w14:textId="77777777" w:rsidR="00271E0E" w:rsidRDefault="00271E0E" w:rsidP="00FB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39D" w14:textId="77777777" w:rsidR="00AB7BFC" w:rsidRDefault="00AB7B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8E66" w14:textId="77777777" w:rsidR="00FB13C2" w:rsidRDefault="00AB7BFC">
    <w:pPr>
      <w:pStyle w:val="En-tte"/>
      <w:rPr>
        <w:rFonts w:ascii="Arial" w:hAnsi="Arial" w:cs="Arial"/>
        <w:color w:val="000000"/>
        <w:bdr w:val="none" w:sz="0" w:space="0" w:color="auto" w:frame="1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71C1629" wp14:editId="4B8AFED5">
          <wp:extent cx="1528306" cy="411480"/>
          <wp:effectExtent l="0" t="0" r="0" b="0"/>
          <wp:docPr id="1241171912" name="Image 3" descr="Une image contenant texte, Graphiqu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71912" name="Image 3" descr="Une image contenant texte, Graphique, Polic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512" cy="422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B885" w14:textId="77777777" w:rsidR="00FB13C2" w:rsidRPr="00FB13C2" w:rsidRDefault="00FB13C2">
    <w:pPr>
      <w:pStyle w:val="En-tte"/>
      <w:rPr>
        <w:color w:val="1C4094"/>
      </w:rPr>
    </w:pPr>
    <w:r w:rsidRPr="00FB13C2">
      <w:rPr>
        <w:noProof/>
        <w:color w:val="1C409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F0659" wp14:editId="0E835D6D">
              <wp:simplePos x="0" y="0"/>
              <wp:positionH relativeFrom="column">
                <wp:posOffset>-178054</wp:posOffset>
              </wp:positionH>
              <wp:positionV relativeFrom="paragraph">
                <wp:posOffset>184277</wp:posOffset>
              </wp:positionV>
              <wp:extent cx="6217920" cy="0"/>
              <wp:effectExtent l="0" t="0" r="17780" b="12700"/>
              <wp:wrapNone/>
              <wp:docPr id="908959227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3F2EC0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pt,14.5pt" to="47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" strokecolor="#215e99 [2431]" strokeweight=".5pt">
              <v:stroke joinstyle="miter"/>
            </v:line>
          </w:pict>
        </mc:Fallback>
      </mc:AlternateContent>
    </w:r>
  </w:p>
  <w:p w14:paraId="128C9B83" w14:textId="77777777" w:rsidR="00FB13C2" w:rsidRDefault="00FB13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C2BB" w14:textId="77777777" w:rsidR="00AB7BFC" w:rsidRDefault="00AB7B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18C"/>
    <w:multiLevelType w:val="hybridMultilevel"/>
    <w:tmpl w:val="CE844B7A"/>
    <w:lvl w:ilvl="0" w:tplc="7F44C3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5"/>
    <w:rsid w:val="00014DFB"/>
    <w:rsid w:val="00022C7E"/>
    <w:rsid w:val="00080759"/>
    <w:rsid w:val="00086DE8"/>
    <w:rsid w:val="0008734F"/>
    <w:rsid w:val="00096322"/>
    <w:rsid w:val="000A50D1"/>
    <w:rsid w:val="000D1815"/>
    <w:rsid w:val="000E6E43"/>
    <w:rsid w:val="000F20F7"/>
    <w:rsid w:val="0013331E"/>
    <w:rsid w:val="00142C6C"/>
    <w:rsid w:val="00144109"/>
    <w:rsid w:val="00145371"/>
    <w:rsid w:val="001956F7"/>
    <w:rsid w:val="001E0DA1"/>
    <w:rsid w:val="00232C43"/>
    <w:rsid w:val="00271E0E"/>
    <w:rsid w:val="00280AA4"/>
    <w:rsid w:val="002B3892"/>
    <w:rsid w:val="002D423D"/>
    <w:rsid w:val="002F20A3"/>
    <w:rsid w:val="003620CC"/>
    <w:rsid w:val="003714F4"/>
    <w:rsid w:val="003860E4"/>
    <w:rsid w:val="003C284D"/>
    <w:rsid w:val="00433388"/>
    <w:rsid w:val="00434C85"/>
    <w:rsid w:val="0044292D"/>
    <w:rsid w:val="004519E7"/>
    <w:rsid w:val="00461B2F"/>
    <w:rsid w:val="0046225D"/>
    <w:rsid w:val="004A53CC"/>
    <w:rsid w:val="004B6B2B"/>
    <w:rsid w:val="004D28AD"/>
    <w:rsid w:val="00507EAC"/>
    <w:rsid w:val="00516251"/>
    <w:rsid w:val="00530031"/>
    <w:rsid w:val="00567B31"/>
    <w:rsid w:val="00575C98"/>
    <w:rsid w:val="005C5744"/>
    <w:rsid w:val="005D3B5F"/>
    <w:rsid w:val="005D770F"/>
    <w:rsid w:val="005E7D58"/>
    <w:rsid w:val="005F07B6"/>
    <w:rsid w:val="00601418"/>
    <w:rsid w:val="006040E5"/>
    <w:rsid w:val="00606EB2"/>
    <w:rsid w:val="00646B74"/>
    <w:rsid w:val="00664DEF"/>
    <w:rsid w:val="00666462"/>
    <w:rsid w:val="0067000B"/>
    <w:rsid w:val="00673B7D"/>
    <w:rsid w:val="00680F7E"/>
    <w:rsid w:val="006B7CC2"/>
    <w:rsid w:val="006C6A25"/>
    <w:rsid w:val="00701811"/>
    <w:rsid w:val="007349AC"/>
    <w:rsid w:val="00747057"/>
    <w:rsid w:val="007541DB"/>
    <w:rsid w:val="00784B83"/>
    <w:rsid w:val="007D4C38"/>
    <w:rsid w:val="007F3F35"/>
    <w:rsid w:val="00813C8D"/>
    <w:rsid w:val="008337A1"/>
    <w:rsid w:val="0083584E"/>
    <w:rsid w:val="00876CAE"/>
    <w:rsid w:val="008A61CF"/>
    <w:rsid w:val="008E3C2C"/>
    <w:rsid w:val="008F0FAA"/>
    <w:rsid w:val="00955E7B"/>
    <w:rsid w:val="00963265"/>
    <w:rsid w:val="00970CD6"/>
    <w:rsid w:val="009A0579"/>
    <w:rsid w:val="009B654E"/>
    <w:rsid w:val="009C272D"/>
    <w:rsid w:val="009E57C9"/>
    <w:rsid w:val="00A11565"/>
    <w:rsid w:val="00A11640"/>
    <w:rsid w:val="00AA5E1E"/>
    <w:rsid w:val="00AB0790"/>
    <w:rsid w:val="00AB0FD6"/>
    <w:rsid w:val="00AB7BFC"/>
    <w:rsid w:val="00B14306"/>
    <w:rsid w:val="00B46063"/>
    <w:rsid w:val="00B61142"/>
    <w:rsid w:val="00B6196D"/>
    <w:rsid w:val="00BB470A"/>
    <w:rsid w:val="00BC2D6D"/>
    <w:rsid w:val="00BF4310"/>
    <w:rsid w:val="00BF45D0"/>
    <w:rsid w:val="00C24EB7"/>
    <w:rsid w:val="00C4379A"/>
    <w:rsid w:val="00C44282"/>
    <w:rsid w:val="00C515F6"/>
    <w:rsid w:val="00C67133"/>
    <w:rsid w:val="00C92AEA"/>
    <w:rsid w:val="00C93BAE"/>
    <w:rsid w:val="00CA71D5"/>
    <w:rsid w:val="00CB404F"/>
    <w:rsid w:val="00CC0E78"/>
    <w:rsid w:val="00CE30E1"/>
    <w:rsid w:val="00CE5951"/>
    <w:rsid w:val="00CE602C"/>
    <w:rsid w:val="00D24FE4"/>
    <w:rsid w:val="00D264D4"/>
    <w:rsid w:val="00D868F0"/>
    <w:rsid w:val="00DB3170"/>
    <w:rsid w:val="00DB65DB"/>
    <w:rsid w:val="00DC557D"/>
    <w:rsid w:val="00DD4CAC"/>
    <w:rsid w:val="00DF0C6B"/>
    <w:rsid w:val="00DF1911"/>
    <w:rsid w:val="00E055A8"/>
    <w:rsid w:val="00E162A1"/>
    <w:rsid w:val="00E20400"/>
    <w:rsid w:val="00E3573C"/>
    <w:rsid w:val="00E36660"/>
    <w:rsid w:val="00E75DE1"/>
    <w:rsid w:val="00E81158"/>
    <w:rsid w:val="00EC0A2C"/>
    <w:rsid w:val="00F176CF"/>
    <w:rsid w:val="00F2483B"/>
    <w:rsid w:val="00F3216A"/>
    <w:rsid w:val="00F4150B"/>
    <w:rsid w:val="00F534A5"/>
    <w:rsid w:val="00F64BBB"/>
    <w:rsid w:val="00F77D7C"/>
    <w:rsid w:val="00F81FF4"/>
    <w:rsid w:val="00F92583"/>
    <w:rsid w:val="00FB13C2"/>
    <w:rsid w:val="00FC47BE"/>
    <w:rsid w:val="00FD4443"/>
    <w:rsid w:val="00FE4DDC"/>
    <w:rsid w:val="00FF12BB"/>
    <w:rsid w:val="00FF249C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7AEF"/>
  <w15:chartTrackingRefBased/>
  <w15:docId w15:val="{04219EA2-73E7-43BF-B656-A42EC0F7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62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B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3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3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3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3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3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3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3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3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3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3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3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3C2"/>
  </w:style>
  <w:style w:type="paragraph" w:styleId="Pieddepage">
    <w:name w:val="footer"/>
    <w:basedOn w:val="Normal"/>
    <w:link w:val="PieddepageCar"/>
    <w:uiPriority w:val="99"/>
    <w:unhideWhenUsed/>
    <w:rsid w:val="00F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3C2"/>
  </w:style>
  <w:style w:type="character" w:styleId="Marquedecommentaire">
    <w:name w:val="annotation reference"/>
    <w:basedOn w:val="Policepardfaut"/>
    <w:uiPriority w:val="99"/>
    <w:semiHidden/>
    <w:unhideWhenUsed/>
    <w:rsid w:val="00666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6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6462"/>
    <w:rPr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6664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6462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E055A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68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68F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ni\OneDrive%20-%20fondation%20universit&#233;%20paris%20cit&#233;\THEMA%20SAINT%20LOUIS\DIVERS%20ADMINISTRATIF\charte_Logo_institut_dela_leucemie_\charte_Logo_institut_dela_leucemie_\Outils_print_apercu\A4_gabarit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CC77F6-629F-D745-932F-79BFA7B5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A4_gabarit_word</Template>
  <TotalTime>21</TotalTime>
  <Pages>6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chambaud</dc:creator>
  <cp:keywords/>
  <dc:description/>
  <cp:lastModifiedBy>Charlotte BOUQUEREL</cp:lastModifiedBy>
  <cp:revision>20</cp:revision>
  <cp:lastPrinted>2024-12-05T08:47:00Z</cp:lastPrinted>
  <dcterms:created xsi:type="dcterms:W3CDTF">2025-09-25T13:14:00Z</dcterms:created>
  <dcterms:modified xsi:type="dcterms:W3CDTF">2026-02-23T11:11:00Z</dcterms:modified>
</cp:coreProperties>
</file>